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7F" w:rsidRDefault="00123B7F"/>
    <w:p w:rsidR="00485DFB" w:rsidRDefault="00485DFB"/>
    <w:p w:rsidR="009F12C0" w:rsidRDefault="009F12C0"/>
    <w:p w:rsidR="009F12C0" w:rsidRDefault="009F12C0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č.p</w:t>
      </w:r>
      <w:proofErr w:type="spellEnd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53                               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793 99 Osoblaha</w:t>
      </w:r>
    </w:p>
    <w:p w:rsidR="009F12C0" w:rsidRDefault="009F12C0">
      <w:pPr>
        <w:rPr>
          <w:b/>
          <w:sz w:val="36"/>
          <w:szCs w:val="36"/>
        </w:rPr>
      </w:pPr>
    </w:p>
    <w:p w:rsidR="009F12C0" w:rsidRDefault="009F12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e-mail: </w:t>
      </w:r>
      <w:hyperlink r:id="rId6" w:history="1">
        <w:r w:rsidRPr="00DB6CAA">
          <w:rPr>
            <w:rStyle w:val="Hypertextovodkaz"/>
            <w:b/>
            <w:sz w:val="36"/>
            <w:szCs w:val="36"/>
          </w:rPr>
          <w:t>ourusin@razdva.cz</w:t>
        </w:r>
      </w:hyperlink>
      <w:r>
        <w:rPr>
          <w:b/>
          <w:sz w:val="36"/>
          <w:szCs w:val="36"/>
        </w:rPr>
        <w:t xml:space="preserve">     </w:t>
      </w:r>
      <w:hyperlink r:id="rId7" w:history="1">
        <w:r w:rsidR="00021DEC" w:rsidRPr="00ED5F2D">
          <w:rPr>
            <w:rStyle w:val="Hypertextovodkaz"/>
            <w:b/>
            <w:sz w:val="36"/>
            <w:szCs w:val="36"/>
          </w:rPr>
          <w:t>starosta.rusin@seznam.cz</w:t>
        </w:r>
      </w:hyperlink>
    </w:p>
    <w:p w:rsidR="00CF2548" w:rsidRDefault="00CF2548" w:rsidP="00CF2548">
      <w:pPr>
        <w:rPr>
          <w:b/>
          <w:sz w:val="36"/>
          <w:szCs w:val="36"/>
        </w:rPr>
      </w:pPr>
    </w:p>
    <w:p w:rsidR="003A4A0B" w:rsidRDefault="005950AA" w:rsidP="00CF2548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Rusíně</w:t>
      </w:r>
      <w:proofErr w:type="spellEnd"/>
      <w:r>
        <w:rPr>
          <w:sz w:val="28"/>
          <w:szCs w:val="28"/>
        </w:rPr>
        <w:t xml:space="preserve">  25</w:t>
      </w:r>
      <w:r w:rsidR="00130F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0F08">
        <w:rPr>
          <w:sz w:val="28"/>
          <w:szCs w:val="28"/>
        </w:rPr>
        <w:t>8</w:t>
      </w:r>
      <w:r w:rsidR="00692378">
        <w:rPr>
          <w:sz w:val="28"/>
          <w:szCs w:val="28"/>
        </w:rPr>
        <w:t>.</w:t>
      </w:r>
      <w:r>
        <w:rPr>
          <w:sz w:val="28"/>
          <w:szCs w:val="28"/>
        </w:rPr>
        <w:t xml:space="preserve"> 2014</w:t>
      </w:r>
    </w:p>
    <w:p w:rsidR="00BF074F" w:rsidRDefault="00BF074F" w:rsidP="00CF2548">
      <w:pPr>
        <w:rPr>
          <w:sz w:val="28"/>
          <w:szCs w:val="28"/>
        </w:rPr>
      </w:pPr>
    </w:p>
    <w:p w:rsidR="00BF074F" w:rsidRDefault="00BF074F" w:rsidP="00CF2548">
      <w:pPr>
        <w:rPr>
          <w:sz w:val="28"/>
          <w:szCs w:val="28"/>
        </w:rPr>
      </w:pPr>
    </w:p>
    <w:p w:rsidR="00BF074F" w:rsidRDefault="00BF074F" w:rsidP="00CF2548">
      <w:pPr>
        <w:rPr>
          <w:sz w:val="28"/>
          <w:szCs w:val="28"/>
        </w:rPr>
      </w:pPr>
    </w:p>
    <w:p w:rsidR="00BF074F" w:rsidRDefault="00BF074F" w:rsidP="00CF2548">
      <w:pPr>
        <w:rPr>
          <w:sz w:val="28"/>
          <w:szCs w:val="28"/>
        </w:rPr>
      </w:pPr>
    </w:p>
    <w:p w:rsidR="00B15997" w:rsidRDefault="00BF074F" w:rsidP="00EE1863">
      <w:pPr>
        <w:jc w:val="both"/>
        <w:rPr>
          <w:sz w:val="28"/>
          <w:szCs w:val="28"/>
        </w:rPr>
      </w:pPr>
      <w:r>
        <w:rPr>
          <w:sz w:val="28"/>
          <w:szCs w:val="28"/>
        </w:rPr>
        <w:t>Informace starosty obc</w:t>
      </w:r>
      <w:r w:rsidR="00130F08">
        <w:rPr>
          <w:sz w:val="28"/>
          <w:szCs w:val="28"/>
        </w:rPr>
        <w:t xml:space="preserve">e Rusín, v souladu s §15 </w:t>
      </w:r>
      <w:proofErr w:type="gramStart"/>
      <w:r w:rsidR="00130F08">
        <w:rPr>
          <w:sz w:val="28"/>
          <w:szCs w:val="28"/>
        </w:rPr>
        <w:t xml:space="preserve">písm. g) </w:t>
      </w:r>
      <w:r w:rsidR="00692378">
        <w:rPr>
          <w:sz w:val="28"/>
          <w:szCs w:val="28"/>
        </w:rPr>
        <w:t xml:space="preserve"> zákona</w:t>
      </w:r>
      <w:proofErr w:type="gramEnd"/>
      <w:r w:rsidR="00692378">
        <w:rPr>
          <w:sz w:val="28"/>
          <w:szCs w:val="28"/>
        </w:rPr>
        <w:t xml:space="preserve"> č. 491/2001</w:t>
      </w:r>
      <w:r>
        <w:rPr>
          <w:sz w:val="28"/>
          <w:szCs w:val="28"/>
        </w:rPr>
        <w:t xml:space="preserve"> Sb. zákona o </w:t>
      </w:r>
      <w:r w:rsidR="00692378">
        <w:rPr>
          <w:sz w:val="28"/>
          <w:szCs w:val="28"/>
        </w:rPr>
        <w:t>volbách do zastupitelstev obcí</w:t>
      </w:r>
      <w:r>
        <w:rPr>
          <w:sz w:val="28"/>
          <w:szCs w:val="28"/>
        </w:rPr>
        <w:t xml:space="preserve"> a o změně některých zá</w:t>
      </w:r>
      <w:r w:rsidR="00535FDD">
        <w:rPr>
          <w:sz w:val="28"/>
          <w:szCs w:val="28"/>
        </w:rPr>
        <w:t>konů</w:t>
      </w:r>
      <w:r w:rsidR="00692378">
        <w:rPr>
          <w:sz w:val="28"/>
          <w:szCs w:val="28"/>
        </w:rPr>
        <w:t>, ve znění pozdějších předpisů (dále jen zákon)</w:t>
      </w:r>
      <w:r w:rsidR="005950AA">
        <w:rPr>
          <w:sz w:val="28"/>
          <w:szCs w:val="28"/>
        </w:rPr>
        <w:t xml:space="preserve"> </w:t>
      </w:r>
      <w:r w:rsidR="00535FDD">
        <w:rPr>
          <w:sz w:val="28"/>
          <w:szCs w:val="28"/>
        </w:rPr>
        <w:t>a vyhlášky</w:t>
      </w:r>
      <w:r w:rsidR="00692378">
        <w:rPr>
          <w:sz w:val="28"/>
          <w:szCs w:val="28"/>
        </w:rPr>
        <w:t xml:space="preserve"> Ministerstva vnitra č. 59/2002 </w:t>
      </w:r>
      <w:r w:rsidR="00535FDD">
        <w:rPr>
          <w:sz w:val="28"/>
          <w:szCs w:val="28"/>
        </w:rPr>
        <w:t xml:space="preserve">Sb., </w:t>
      </w:r>
      <w:r w:rsidR="00692378">
        <w:rPr>
          <w:sz w:val="28"/>
          <w:szCs w:val="28"/>
        </w:rPr>
        <w:t xml:space="preserve">o </w:t>
      </w:r>
      <w:r w:rsidR="00EE1863">
        <w:rPr>
          <w:sz w:val="28"/>
          <w:szCs w:val="28"/>
        </w:rPr>
        <w:t xml:space="preserve">provedení </w:t>
      </w:r>
      <w:r w:rsidR="00692378">
        <w:rPr>
          <w:sz w:val="28"/>
          <w:szCs w:val="28"/>
        </w:rPr>
        <w:t>některých ustanovení zákona č. 491</w:t>
      </w:r>
      <w:r w:rsidR="00EE1863">
        <w:rPr>
          <w:sz w:val="28"/>
          <w:szCs w:val="28"/>
        </w:rPr>
        <w:t>/200</w:t>
      </w:r>
      <w:r w:rsidR="00692378">
        <w:rPr>
          <w:sz w:val="28"/>
          <w:szCs w:val="28"/>
        </w:rPr>
        <w:t>1</w:t>
      </w:r>
      <w:r w:rsidR="00EE1863">
        <w:rPr>
          <w:sz w:val="28"/>
          <w:szCs w:val="28"/>
        </w:rPr>
        <w:t xml:space="preserve"> Sb. o </w:t>
      </w:r>
      <w:r w:rsidR="00692378">
        <w:rPr>
          <w:sz w:val="28"/>
          <w:szCs w:val="28"/>
        </w:rPr>
        <w:t>volbách do zastupitelstev obcí</w:t>
      </w:r>
      <w:r w:rsidR="00EE1863">
        <w:rPr>
          <w:sz w:val="28"/>
          <w:szCs w:val="28"/>
        </w:rPr>
        <w:t xml:space="preserve"> a o změně některých zákonů, ve znění pozdějších předp</w:t>
      </w:r>
      <w:r w:rsidR="00B15997">
        <w:rPr>
          <w:sz w:val="28"/>
          <w:szCs w:val="28"/>
        </w:rPr>
        <w:t xml:space="preserve">isů, </w:t>
      </w:r>
      <w:r w:rsidR="00F82F19">
        <w:rPr>
          <w:sz w:val="28"/>
          <w:szCs w:val="28"/>
        </w:rPr>
        <w:t>sděluje, že v obci Rusín je</w:t>
      </w:r>
      <w:r w:rsidR="00B15997">
        <w:rPr>
          <w:sz w:val="28"/>
          <w:szCs w:val="28"/>
        </w:rPr>
        <w:t>:</w:t>
      </w:r>
    </w:p>
    <w:p w:rsidR="00B15997" w:rsidRDefault="00B15997" w:rsidP="00B15997">
      <w:pPr>
        <w:jc w:val="center"/>
        <w:rPr>
          <w:b/>
          <w:sz w:val="28"/>
          <w:szCs w:val="28"/>
        </w:rPr>
      </w:pPr>
    </w:p>
    <w:p w:rsidR="00B15997" w:rsidRDefault="00B15997" w:rsidP="00B15997">
      <w:pPr>
        <w:jc w:val="center"/>
        <w:rPr>
          <w:b/>
          <w:sz w:val="28"/>
          <w:szCs w:val="28"/>
        </w:rPr>
      </w:pPr>
    </w:p>
    <w:p w:rsidR="00EE1863" w:rsidRPr="00B15997" w:rsidRDefault="00B15997" w:rsidP="00B15997">
      <w:pPr>
        <w:jc w:val="center"/>
        <w:rPr>
          <w:b/>
          <w:sz w:val="28"/>
          <w:szCs w:val="28"/>
        </w:rPr>
      </w:pPr>
      <w:r w:rsidRPr="00B15997">
        <w:rPr>
          <w:b/>
          <w:sz w:val="28"/>
          <w:szCs w:val="28"/>
        </w:rPr>
        <w:t>J</w:t>
      </w:r>
      <w:r w:rsidR="00F82F19" w:rsidRPr="00B15997">
        <w:rPr>
          <w:b/>
          <w:sz w:val="28"/>
          <w:szCs w:val="28"/>
        </w:rPr>
        <w:t>eden volební okrsek se sídlem na obecním úřadě v </w:t>
      </w:r>
      <w:proofErr w:type="spellStart"/>
      <w:r w:rsidR="00F82F19" w:rsidRPr="00B15997">
        <w:rPr>
          <w:b/>
          <w:sz w:val="28"/>
          <w:szCs w:val="28"/>
        </w:rPr>
        <w:t>Rusíně</w:t>
      </w:r>
      <w:proofErr w:type="spellEnd"/>
      <w:r w:rsidR="00F82F19" w:rsidRPr="00B15997">
        <w:rPr>
          <w:b/>
          <w:sz w:val="28"/>
          <w:szCs w:val="28"/>
        </w:rPr>
        <w:t>, Rusín 53, PSČ 793 99 Osoblaha</w:t>
      </w:r>
    </w:p>
    <w:p w:rsidR="00F82F19" w:rsidRDefault="00F82F19" w:rsidP="00EE1863">
      <w:pPr>
        <w:jc w:val="both"/>
        <w:rPr>
          <w:sz w:val="28"/>
          <w:szCs w:val="28"/>
        </w:rPr>
      </w:pPr>
    </w:p>
    <w:p w:rsidR="00F82F19" w:rsidRPr="00435A83" w:rsidRDefault="00F82F19" w:rsidP="00435A83">
      <w:pPr>
        <w:jc w:val="center"/>
        <w:rPr>
          <w:b/>
          <w:i/>
          <w:sz w:val="28"/>
          <w:szCs w:val="28"/>
        </w:rPr>
      </w:pPr>
    </w:p>
    <w:p w:rsidR="00F82F19" w:rsidRPr="00435A83" w:rsidRDefault="00F82F19" w:rsidP="00435A83">
      <w:pPr>
        <w:jc w:val="center"/>
        <w:rPr>
          <w:b/>
          <w:i/>
          <w:sz w:val="28"/>
          <w:szCs w:val="28"/>
        </w:rPr>
      </w:pPr>
    </w:p>
    <w:p w:rsidR="00435A83" w:rsidRDefault="00435A83" w:rsidP="00EE1863">
      <w:pPr>
        <w:jc w:val="both"/>
        <w:rPr>
          <w:sz w:val="28"/>
          <w:szCs w:val="28"/>
        </w:rPr>
      </w:pPr>
    </w:p>
    <w:p w:rsidR="00435A83" w:rsidRDefault="00435A83" w:rsidP="00EE1863">
      <w:pPr>
        <w:jc w:val="both"/>
        <w:rPr>
          <w:sz w:val="28"/>
          <w:szCs w:val="28"/>
        </w:rPr>
      </w:pPr>
    </w:p>
    <w:p w:rsidR="00435A83" w:rsidRDefault="00435A83" w:rsidP="00EE1863">
      <w:pPr>
        <w:jc w:val="both"/>
        <w:rPr>
          <w:sz w:val="28"/>
          <w:szCs w:val="28"/>
        </w:rPr>
      </w:pPr>
    </w:p>
    <w:p w:rsidR="00F82F19" w:rsidRDefault="00F82F19" w:rsidP="00EE1863">
      <w:pPr>
        <w:jc w:val="both"/>
        <w:rPr>
          <w:sz w:val="28"/>
          <w:szCs w:val="28"/>
        </w:rPr>
      </w:pPr>
      <w:r>
        <w:rPr>
          <w:sz w:val="28"/>
          <w:szCs w:val="28"/>
        </w:rPr>
        <w:t>Kubánek Jaroslav</w:t>
      </w:r>
    </w:p>
    <w:p w:rsidR="00F82F19" w:rsidRPr="00F82F19" w:rsidRDefault="00F82F19" w:rsidP="00EE18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starosta obce Rusín</w:t>
      </w:r>
    </w:p>
    <w:sectPr w:rsidR="00F82F19" w:rsidRPr="00F82F19" w:rsidSect="008E79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F8" w:rsidRDefault="007B76F8">
      <w:r>
        <w:separator/>
      </w:r>
    </w:p>
  </w:endnote>
  <w:endnote w:type="continuationSeparator" w:id="0">
    <w:p w:rsidR="007B76F8" w:rsidRDefault="007B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7F" w:rsidRDefault="00123B7F" w:rsidP="00123B7F">
    <w:pPr>
      <w:pStyle w:val="Zpat"/>
      <w:jc w:val="center"/>
    </w:pPr>
    <w:r>
      <w:t xml:space="preserve">- </w:t>
    </w:r>
    <w:fldSimple w:instr=" PAGE ">
      <w:r w:rsidR="005950AA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F8" w:rsidRDefault="007B76F8">
      <w:r>
        <w:separator/>
      </w:r>
    </w:p>
  </w:footnote>
  <w:footnote w:type="continuationSeparator" w:id="0">
    <w:p w:rsidR="007B76F8" w:rsidRDefault="007B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7F" w:rsidRPr="00123B7F" w:rsidRDefault="00390E0E" w:rsidP="00123B7F">
    <w:pPr>
      <w:pStyle w:val="Zhlav"/>
      <w:jc w:val="center"/>
      <w:rPr>
        <w:sz w:val="72"/>
        <w:szCs w:val="72"/>
      </w:rPr>
    </w:pPr>
    <w:r>
      <w:rPr>
        <w:noProof/>
      </w:rPr>
      <w:drawing>
        <wp:inline distT="0" distB="0" distL="0" distR="0">
          <wp:extent cx="628650" cy="790575"/>
          <wp:effectExtent l="19050" t="0" r="0" b="0"/>
          <wp:docPr id="1" name="obrázek 1" descr="znak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0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3B7F">
      <w:rPr>
        <w:sz w:val="72"/>
        <w:szCs w:val="72"/>
      </w:rPr>
      <w:t>Obecní Úřad Rusín</w:t>
    </w:r>
    <w:r>
      <w:rPr>
        <w:noProof/>
      </w:rPr>
      <w:drawing>
        <wp:inline distT="0" distB="0" distL="0" distR="0">
          <wp:extent cx="628650" cy="790575"/>
          <wp:effectExtent l="19050" t="0" r="0" b="0"/>
          <wp:docPr id="2" name="obrázek 2" descr="znak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0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35FDD"/>
    <w:rsid w:val="000126E4"/>
    <w:rsid w:val="00016C8E"/>
    <w:rsid w:val="00021DEC"/>
    <w:rsid w:val="00123B7F"/>
    <w:rsid w:val="00130F08"/>
    <w:rsid w:val="001C1198"/>
    <w:rsid w:val="001D735D"/>
    <w:rsid w:val="002235A1"/>
    <w:rsid w:val="0022766F"/>
    <w:rsid w:val="002B2B59"/>
    <w:rsid w:val="002B7553"/>
    <w:rsid w:val="002D143D"/>
    <w:rsid w:val="003234D2"/>
    <w:rsid w:val="00363504"/>
    <w:rsid w:val="00382B4D"/>
    <w:rsid w:val="00390E0E"/>
    <w:rsid w:val="00396349"/>
    <w:rsid w:val="003A4A0B"/>
    <w:rsid w:val="003B425A"/>
    <w:rsid w:val="003C6476"/>
    <w:rsid w:val="00435A83"/>
    <w:rsid w:val="00460AB5"/>
    <w:rsid w:val="00464686"/>
    <w:rsid w:val="00485DFB"/>
    <w:rsid w:val="004D71B1"/>
    <w:rsid w:val="004E3CD5"/>
    <w:rsid w:val="00502507"/>
    <w:rsid w:val="00535FDD"/>
    <w:rsid w:val="00565AE9"/>
    <w:rsid w:val="005950AA"/>
    <w:rsid w:val="005C3F3A"/>
    <w:rsid w:val="005C4EFE"/>
    <w:rsid w:val="00627C83"/>
    <w:rsid w:val="00674DF9"/>
    <w:rsid w:val="00680A34"/>
    <w:rsid w:val="00692378"/>
    <w:rsid w:val="00770192"/>
    <w:rsid w:val="007B76F8"/>
    <w:rsid w:val="008E7995"/>
    <w:rsid w:val="009F12C0"/>
    <w:rsid w:val="00A41BFE"/>
    <w:rsid w:val="00AC10C2"/>
    <w:rsid w:val="00B15997"/>
    <w:rsid w:val="00B50514"/>
    <w:rsid w:val="00B9579F"/>
    <w:rsid w:val="00BF074F"/>
    <w:rsid w:val="00C26806"/>
    <w:rsid w:val="00CB6878"/>
    <w:rsid w:val="00CD3E29"/>
    <w:rsid w:val="00CF2548"/>
    <w:rsid w:val="00D10618"/>
    <w:rsid w:val="00D90171"/>
    <w:rsid w:val="00DA2656"/>
    <w:rsid w:val="00E54FD4"/>
    <w:rsid w:val="00EE1863"/>
    <w:rsid w:val="00EE4DB7"/>
    <w:rsid w:val="00EE51E6"/>
    <w:rsid w:val="00F12621"/>
    <w:rsid w:val="00F8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9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23B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3B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F12C0"/>
    <w:rPr>
      <w:color w:val="0000FF"/>
      <w:u w:val="single"/>
    </w:rPr>
  </w:style>
  <w:style w:type="paragraph" w:styleId="Textbubliny">
    <w:name w:val="Balloon Text"/>
    <w:basedOn w:val="Normln"/>
    <w:semiHidden/>
    <w:rsid w:val="005C3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rosta.rusin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rusin@razdv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\Desktop\hlavi&#269;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Rusín</Company>
  <LinksUpToDate>false</LinksUpToDate>
  <CharactersWithSpaces>796</CharactersWithSpaces>
  <SharedDoc>false</SharedDoc>
  <HLinks>
    <vt:vector size="12" baseType="variant">
      <vt:variant>
        <vt:i4>1835127</vt:i4>
      </vt:variant>
      <vt:variant>
        <vt:i4>3</vt:i4>
      </vt:variant>
      <vt:variant>
        <vt:i4>0</vt:i4>
      </vt:variant>
      <vt:variant>
        <vt:i4>5</vt:i4>
      </vt:variant>
      <vt:variant>
        <vt:lpwstr>mailto:starosta.rusin@seznam.cz</vt:lpwstr>
      </vt:variant>
      <vt:variant>
        <vt:lpwstr/>
      </vt:variant>
      <vt:variant>
        <vt:i4>4718692</vt:i4>
      </vt:variant>
      <vt:variant>
        <vt:i4>0</vt:i4>
      </vt:variant>
      <vt:variant>
        <vt:i4>0</vt:i4>
      </vt:variant>
      <vt:variant>
        <vt:i4>5</vt:i4>
      </vt:variant>
      <vt:variant>
        <vt:lpwstr>mailto:ourusin@razdva.cz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</cp:lastModifiedBy>
  <cp:revision>2</cp:revision>
  <cp:lastPrinted>2010-07-26T05:40:00Z</cp:lastPrinted>
  <dcterms:created xsi:type="dcterms:W3CDTF">2014-08-21T06:07:00Z</dcterms:created>
  <dcterms:modified xsi:type="dcterms:W3CDTF">2014-08-21T06:07:00Z</dcterms:modified>
</cp:coreProperties>
</file>